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2F9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消毒产品试用评价表</w:t>
      </w:r>
    </w:p>
    <w:p w14:paraId="2DAA916E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使用科室：</w:t>
      </w:r>
    </w:p>
    <w:tbl>
      <w:tblPr>
        <w:tblStyle w:val="3"/>
        <w:tblW w:w="1002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837"/>
        <w:gridCol w:w="2553"/>
        <w:gridCol w:w="2280"/>
      </w:tblGrid>
      <w:tr w14:paraId="0064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</w:trPr>
        <w:tc>
          <w:tcPr>
            <w:tcW w:w="1350" w:type="dxa"/>
            <w:vAlign w:val="center"/>
          </w:tcPr>
          <w:p w14:paraId="6943C6C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37" w:type="dxa"/>
            <w:vAlign w:val="center"/>
          </w:tcPr>
          <w:p w14:paraId="3B917E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21A2E96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280" w:type="dxa"/>
            <w:vAlign w:val="center"/>
          </w:tcPr>
          <w:p w14:paraId="0D125A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59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0" w:type="dxa"/>
            <w:vAlign w:val="center"/>
          </w:tcPr>
          <w:p w14:paraId="34B5ECC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837" w:type="dxa"/>
            <w:vAlign w:val="center"/>
          </w:tcPr>
          <w:p w14:paraId="202925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4BF48E1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  <w:vAlign w:val="center"/>
          </w:tcPr>
          <w:p w14:paraId="0F89BA2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97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0" w:type="dxa"/>
            <w:vAlign w:val="center"/>
          </w:tcPr>
          <w:p w14:paraId="5C869AB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837" w:type="dxa"/>
            <w:vAlign w:val="center"/>
          </w:tcPr>
          <w:p w14:paraId="51DEC26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612BA0B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  <w:vAlign w:val="center"/>
          </w:tcPr>
          <w:p w14:paraId="1377F51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 w14:paraId="758D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0" w:type="dxa"/>
            <w:vAlign w:val="center"/>
          </w:tcPr>
          <w:p w14:paraId="1CF96AD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837" w:type="dxa"/>
            <w:vAlign w:val="center"/>
          </w:tcPr>
          <w:p w14:paraId="568ABCF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257C708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  <w:vAlign w:val="center"/>
          </w:tcPr>
          <w:p w14:paraId="3528AE26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41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0" w:type="dxa"/>
            <w:vAlign w:val="center"/>
          </w:tcPr>
          <w:p w14:paraId="4E981FE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837" w:type="dxa"/>
            <w:vAlign w:val="center"/>
          </w:tcPr>
          <w:p w14:paraId="1149E83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1F58B43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  <w:vAlign w:val="center"/>
          </w:tcPr>
          <w:p w14:paraId="283B06D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9B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0" w:type="dxa"/>
            <w:vAlign w:val="center"/>
          </w:tcPr>
          <w:p w14:paraId="373CEAC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837" w:type="dxa"/>
            <w:vAlign w:val="center"/>
          </w:tcPr>
          <w:p w14:paraId="717AB40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 w14:paraId="6FA913A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80" w:type="dxa"/>
            <w:vAlign w:val="center"/>
          </w:tcPr>
          <w:p w14:paraId="41DE033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57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0020" w:type="dxa"/>
            <w:gridSpan w:val="4"/>
          </w:tcPr>
          <w:p w14:paraId="12737C9E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结果反馈情况：</w:t>
            </w:r>
          </w:p>
          <w:p w14:paraId="38BD880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3F57F91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EB3CD78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FB7C52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DB17135"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反馈人：                                             年   月   日</w:t>
            </w:r>
          </w:p>
        </w:tc>
      </w:tr>
      <w:tr w14:paraId="00E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020" w:type="dxa"/>
            <w:gridSpan w:val="4"/>
          </w:tcPr>
          <w:p w14:paraId="0F8198A3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建议招采参数：（参照XX品牌同档次参数）</w:t>
            </w:r>
          </w:p>
        </w:tc>
      </w:tr>
      <w:tr w14:paraId="3E6E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020" w:type="dxa"/>
            <w:gridSpan w:val="4"/>
          </w:tcPr>
          <w:p w14:paraId="5DF5497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科室主任签字确认：</w:t>
            </w:r>
          </w:p>
          <w:p w14:paraId="2E8AFC4F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A24BFCE"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年   月   日     </w:t>
            </w:r>
          </w:p>
        </w:tc>
      </w:tr>
    </w:tbl>
    <w:p w14:paraId="391BAF91"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TVmMDgyMGUxZDY1N2VkMzg1OTU4MTZkNDM2ZGYifQ=="/>
  </w:docVars>
  <w:rsids>
    <w:rsidRoot w:val="4CA06528"/>
    <w:rsid w:val="037F3D3D"/>
    <w:rsid w:val="03B010F4"/>
    <w:rsid w:val="03BC56AA"/>
    <w:rsid w:val="04B35139"/>
    <w:rsid w:val="07FE4013"/>
    <w:rsid w:val="08651A07"/>
    <w:rsid w:val="09EF6C13"/>
    <w:rsid w:val="0A6D20C4"/>
    <w:rsid w:val="0AF14119"/>
    <w:rsid w:val="0CFF6B50"/>
    <w:rsid w:val="0FE8364B"/>
    <w:rsid w:val="127905C4"/>
    <w:rsid w:val="14AA3AD4"/>
    <w:rsid w:val="19086DEA"/>
    <w:rsid w:val="1BCF3133"/>
    <w:rsid w:val="1EB93884"/>
    <w:rsid w:val="1EE36A62"/>
    <w:rsid w:val="1EE94F97"/>
    <w:rsid w:val="24635339"/>
    <w:rsid w:val="2489247A"/>
    <w:rsid w:val="280E155A"/>
    <w:rsid w:val="2B161AAD"/>
    <w:rsid w:val="2BB86A3F"/>
    <w:rsid w:val="2DC55411"/>
    <w:rsid w:val="2EA63644"/>
    <w:rsid w:val="2EFE3FF7"/>
    <w:rsid w:val="2F954699"/>
    <w:rsid w:val="305E1890"/>
    <w:rsid w:val="310249DA"/>
    <w:rsid w:val="32CF3A93"/>
    <w:rsid w:val="33557238"/>
    <w:rsid w:val="33F47F61"/>
    <w:rsid w:val="369D4E49"/>
    <w:rsid w:val="36AC3832"/>
    <w:rsid w:val="380150D0"/>
    <w:rsid w:val="38327C82"/>
    <w:rsid w:val="3BBF267F"/>
    <w:rsid w:val="3D7C45F9"/>
    <w:rsid w:val="3E794838"/>
    <w:rsid w:val="3E87291D"/>
    <w:rsid w:val="3EDE6D9E"/>
    <w:rsid w:val="3F314B61"/>
    <w:rsid w:val="41E50F2F"/>
    <w:rsid w:val="441B0485"/>
    <w:rsid w:val="4560670B"/>
    <w:rsid w:val="467C32D1"/>
    <w:rsid w:val="471201E3"/>
    <w:rsid w:val="47393DE0"/>
    <w:rsid w:val="486746F3"/>
    <w:rsid w:val="49E15733"/>
    <w:rsid w:val="4AA3683E"/>
    <w:rsid w:val="4CA06528"/>
    <w:rsid w:val="4D394AF5"/>
    <w:rsid w:val="53995ABA"/>
    <w:rsid w:val="544A3CA6"/>
    <w:rsid w:val="546C6172"/>
    <w:rsid w:val="56882704"/>
    <w:rsid w:val="57D40486"/>
    <w:rsid w:val="58813670"/>
    <w:rsid w:val="5D393C40"/>
    <w:rsid w:val="5DC117D4"/>
    <w:rsid w:val="604A09FC"/>
    <w:rsid w:val="6187560F"/>
    <w:rsid w:val="61A22742"/>
    <w:rsid w:val="643C42F1"/>
    <w:rsid w:val="649D1FAF"/>
    <w:rsid w:val="673F07EF"/>
    <w:rsid w:val="68F7535D"/>
    <w:rsid w:val="6AB61E8D"/>
    <w:rsid w:val="6B1757E2"/>
    <w:rsid w:val="6B8B7F0A"/>
    <w:rsid w:val="6C4B6506"/>
    <w:rsid w:val="6D535020"/>
    <w:rsid w:val="6E857A3B"/>
    <w:rsid w:val="7011059D"/>
    <w:rsid w:val="72CE342F"/>
    <w:rsid w:val="75FF74BF"/>
    <w:rsid w:val="774A5434"/>
    <w:rsid w:val="778C770D"/>
    <w:rsid w:val="78C63B47"/>
    <w:rsid w:val="792018E4"/>
    <w:rsid w:val="7C6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112</Words>
  <Characters>117</Characters>
  <Lines>0</Lines>
  <Paragraphs>0</Paragraphs>
  <TotalTime>15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2018-08-09T02:39:00Z</dcterms:created>
  <dc:creator>广汉市人民医院设备科</dc:creator>
  <cp:lastModifiedBy>。</cp:lastModifiedBy>
  <cp:lastPrinted>2024-12-27T02:14:00Z</cp:lastPrinted>
  <dcterms:modified xsi:type="dcterms:W3CDTF">2025-04-19T02:20:40Z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2EB32D6B0C8B40208BEB8E180DBAF900_13</vt:lpwstr>
  </property>
  <property fmtid="{D5CDD505-2E9C-101B-9397-08002B2CF9AE}" pid="4" name="commondata">
    <vt:lpwstr>eyJoZGlkIjoiMzgzYmI0ZDE2NmU1NTU0MTQ4MjQxNjlkNDkwZmRlMGUifQ==</vt:lpwstr>
  </property>
  <property fmtid="{D5CDD505-2E9C-101B-9397-08002B2CF9AE}" pid="5" name="KSOTemplateDocerSaveRecord">
    <vt:lpwstr>eyJoZGlkIjoiZDVkZGQ2NWUyYWNkZTM4YjA1NTg0OTZjMDgwZWY4ZWQiLCJ1c2VySWQiOiIyNTY3NTI3ODAifQ==</vt:lpwstr>
  </property>
</Properties>
</file>